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AF02" w14:textId="6AB5B09C" w:rsidR="00B66647" w:rsidRDefault="00C97FF2" w:rsidP="005B1384">
      <w:pPr>
        <w:rPr>
          <w:rFonts w:asciiTheme="minorEastAsia" w:eastAsiaTheme="minorEastAsia" w:hAnsiTheme="minorEastAsia"/>
          <w:sz w:val="26"/>
          <w:szCs w:val="26"/>
          <w:lang w:eastAsia="ko-KR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6"/>
          <w:szCs w:val="26"/>
          <w:lang w:eastAsia="ko-KR"/>
        </w:rPr>
        <w:t xml:space="preserve">#첨부 </w:t>
      </w:r>
      <w:r>
        <w:rPr>
          <w:rFonts w:asciiTheme="minorEastAsia" w:eastAsiaTheme="minorEastAsia" w:hAnsiTheme="minorEastAsia"/>
          <w:sz w:val="26"/>
          <w:szCs w:val="26"/>
          <w:lang w:eastAsia="ko-KR"/>
        </w:rPr>
        <w:t>1</w:t>
      </w:r>
    </w:p>
    <w:tbl>
      <w:tblPr>
        <w:tblOverlap w:val="never"/>
        <w:tblW w:w="8982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400"/>
        <w:gridCol w:w="1941"/>
        <w:gridCol w:w="242"/>
        <w:gridCol w:w="2286"/>
        <w:gridCol w:w="1824"/>
      </w:tblGrid>
      <w:tr w:rsidR="00C97FF2" w:rsidRPr="00C97FF2" w14:paraId="3D64E3C6" w14:textId="77777777" w:rsidTr="0039774F">
        <w:trPr>
          <w:trHeight w:val="500"/>
        </w:trPr>
        <w:tc>
          <w:tcPr>
            <w:tcW w:w="715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43C71" w14:textId="77777777" w:rsidR="00C97FF2" w:rsidRPr="00C97FF2" w:rsidRDefault="00C97FF2" w:rsidP="00C97FF2">
            <w:pPr>
              <w:widowControl w:val="0"/>
              <w:tabs>
                <w:tab w:val="left" w:pos="284"/>
              </w:tabs>
              <w:autoSpaceDE w:val="0"/>
              <w:autoSpaceDN w:val="0"/>
              <w:spacing w:after="160"/>
              <w:ind w:rightChars="-1680" w:right="-4032" w:firstLineChars="257" w:firstLine="681"/>
              <w:textAlignment w:val="baseline"/>
              <w:rPr>
                <w:rFonts w:ascii="Noto Sans CJK KR Regular" w:eastAsia="Noto Sans CJK KR Regular" w:hAnsi="Noto Sans CJK KR Regular" w:cs="굴림"/>
                <w:b/>
                <w:color w:val="000000"/>
                <w:sz w:val="28"/>
                <w:szCs w:val="28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b/>
                <w:color w:val="000000"/>
                <w:sz w:val="28"/>
                <w:szCs w:val="28"/>
                <w:lang w:eastAsia="ko-KR"/>
              </w:rPr>
              <w:t>개인영상정보(□ 존재확인 □ 열람</w:t>
            </w:r>
            <w:r w:rsidRPr="00C97FF2">
              <w:rPr>
                <w:rFonts w:ascii="Noto Sans CJK KR Regular" w:eastAsia="Noto Sans CJK KR Regular" w:hAnsi="Noto Sans CJK KR Regular" w:cs="HY신명조" w:hint="eastAsia"/>
                <w:b/>
                <w:color w:val="000000"/>
                <w:sz w:val="28"/>
                <w:szCs w:val="28"/>
                <w:lang w:eastAsia="ko-KR"/>
              </w:rPr>
              <w:t>)</w:t>
            </w:r>
            <w:r w:rsidRPr="00C97FF2">
              <w:rPr>
                <w:rFonts w:ascii="Noto Sans CJK KR Regular" w:eastAsia="Noto Sans CJK KR Regular" w:hAnsi="Noto Sans CJK KR Regular" w:cs="굴림" w:hint="eastAsia"/>
                <w:b/>
                <w:color w:val="000000"/>
                <w:sz w:val="28"/>
                <w:szCs w:val="28"/>
                <w:lang w:eastAsia="ko-KR"/>
              </w:rPr>
              <w:t xml:space="preserve"> 청구서</w:t>
            </w:r>
          </w:p>
          <w:p w14:paraId="383FA2AD" w14:textId="77777777" w:rsidR="00C97FF2" w:rsidRPr="00C97FF2" w:rsidRDefault="00C97FF2" w:rsidP="00C97FF2">
            <w:pPr>
              <w:widowControl w:val="0"/>
              <w:tabs>
                <w:tab w:val="left" w:pos="0"/>
              </w:tabs>
              <w:autoSpaceDE w:val="0"/>
              <w:autoSpaceDN w:val="0"/>
              <w:spacing w:after="160"/>
              <w:ind w:rightChars="-1680" w:right="-4032"/>
              <w:textAlignment w:val="baseline"/>
              <w:rPr>
                <w:rFonts w:ascii="Noto Sans CJK KR Regular" w:eastAsia="Noto Sans CJK KR Regular" w:hAnsi="Noto Sans CJK KR Regular" w:cs="굴림"/>
                <w:b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>*아래 유의사항을 읽고 굵은 선 안쪽의 사항만 적어주시기 바랍니다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0A8B3" w14:textId="77777777" w:rsidR="00C97FF2" w:rsidRPr="00C97FF2" w:rsidRDefault="00C97FF2" w:rsidP="00C97FF2">
            <w:pPr>
              <w:widowControl w:val="0"/>
              <w:tabs>
                <w:tab w:val="left" w:pos="0"/>
              </w:tabs>
              <w:autoSpaceDE w:val="0"/>
              <w:autoSpaceDN w:val="0"/>
              <w:spacing w:after="160"/>
              <w:ind w:leftChars="-2813" w:left="-6751" w:rightChars="260" w:right="624"/>
              <w:jc w:val="right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0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lang w:eastAsia="ko-KR"/>
              </w:rPr>
              <w:t>처리기한</w:t>
            </w:r>
          </w:p>
        </w:tc>
      </w:tr>
      <w:tr w:rsidR="00C97FF2" w:rsidRPr="00C97FF2" w14:paraId="304EBCC3" w14:textId="77777777" w:rsidTr="0039774F">
        <w:trPr>
          <w:trHeight w:val="514"/>
        </w:trPr>
        <w:tc>
          <w:tcPr>
            <w:tcW w:w="7158" w:type="dxa"/>
            <w:gridSpan w:val="5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2E96F" w14:textId="77777777" w:rsidR="00C97FF2" w:rsidRPr="00C97FF2" w:rsidRDefault="00C97FF2" w:rsidP="00C97FF2">
            <w:pPr>
              <w:widowControl w:val="0"/>
              <w:tabs>
                <w:tab w:val="left" w:pos="284"/>
              </w:tabs>
              <w:autoSpaceDE w:val="0"/>
              <w:autoSpaceDN w:val="0"/>
              <w:spacing w:after="160"/>
              <w:ind w:rightChars="-1680" w:right="-4032" w:firstLineChars="154" w:firstLine="408"/>
              <w:textAlignment w:val="baseline"/>
              <w:rPr>
                <w:rFonts w:ascii="Noto Sans CJK KR Regular" w:eastAsia="Noto Sans CJK KR Regular" w:hAnsi="Noto Sans CJK KR Regular" w:cs="굴림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42449A" w14:textId="77777777" w:rsidR="00C97FF2" w:rsidRPr="00C97FF2" w:rsidRDefault="00C97FF2" w:rsidP="00C97FF2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160"/>
              <w:ind w:leftChars="-2813" w:left="-6751" w:rightChars="189" w:right="454"/>
              <w:jc w:val="right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lang w:eastAsia="ko-KR"/>
              </w:rPr>
              <w:t>10일 이내</w:t>
            </w:r>
          </w:p>
        </w:tc>
      </w:tr>
      <w:tr w:rsidR="00C97FF2" w:rsidRPr="00C97FF2" w14:paraId="158F5CA2" w14:textId="77777777" w:rsidTr="0039774F">
        <w:trPr>
          <w:trHeight w:val="521"/>
        </w:trPr>
        <w:tc>
          <w:tcPr>
            <w:tcW w:w="128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C3F22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청구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인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EE155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성명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73586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D1FA1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전화번호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636E68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1748F21D" w14:textId="77777777" w:rsidTr="0039774F">
        <w:trPr>
          <w:trHeight w:val="521"/>
        </w:trPr>
        <w:tc>
          <w:tcPr>
            <w:tcW w:w="128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E165F4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116D5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생년월일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5D75F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44A3A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proofErr w:type="spellStart"/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정보주체와의관계</w:t>
            </w:r>
            <w:proofErr w:type="spellEnd"/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E07082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39A67039" w14:textId="77777777" w:rsidTr="0039774F">
        <w:trPr>
          <w:trHeight w:val="521"/>
        </w:trPr>
        <w:tc>
          <w:tcPr>
            <w:tcW w:w="128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7CEF91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FF6DE3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주소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759A3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3CF40469" w14:textId="77777777" w:rsidTr="0039774F">
        <w:trPr>
          <w:trHeight w:val="521"/>
        </w:trPr>
        <w:tc>
          <w:tcPr>
            <w:tcW w:w="128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026A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ind w:left="288" w:hanging="288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pacing w:val="-6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-14"/>
                <w:sz w:val="22"/>
                <w:lang w:eastAsia="ko-KR"/>
              </w:rPr>
              <w:t>정보주체의</w:t>
            </w:r>
          </w:p>
          <w:p w14:paraId="50656FD4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ind w:left="288" w:hanging="288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-6"/>
                <w:sz w:val="22"/>
                <w:lang w:eastAsia="ko-KR"/>
              </w:rPr>
              <w:t>인적사항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FF141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성명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73143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9D1B3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전화번호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E8B55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703A7B6B" w14:textId="77777777" w:rsidTr="0039774F">
        <w:trPr>
          <w:trHeight w:val="521"/>
        </w:trPr>
        <w:tc>
          <w:tcPr>
            <w:tcW w:w="128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5A0363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0E59A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생년월일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50981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0E17418D" w14:textId="77777777" w:rsidTr="0039774F">
        <w:trPr>
          <w:trHeight w:val="521"/>
        </w:trPr>
        <w:tc>
          <w:tcPr>
            <w:tcW w:w="128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9DA4BF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C5E404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주소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942DF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22769DF6" w14:textId="77777777" w:rsidTr="00732C09">
        <w:trPr>
          <w:trHeight w:val="886"/>
        </w:trPr>
        <w:tc>
          <w:tcPr>
            <w:tcW w:w="1289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A7E37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청구내용*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08BC1A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영상정보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  <w:br/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기록시간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50D28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both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3A3395">
              <w:rPr>
                <w:rFonts w:ascii="Noto Sans CJK KR Regular" w:eastAsia="Noto Sans CJK KR Regular" w:hAnsi="Noto Sans CJK KR Regular" w:cs="굴림" w:hint="eastAsia"/>
                <w:color w:val="808080" w:themeColor="background1" w:themeShade="80"/>
                <w:sz w:val="22"/>
                <w:lang w:eastAsia="ko-KR"/>
              </w:rPr>
              <w:t>(</w:t>
            </w:r>
            <w:proofErr w:type="gramStart"/>
            <w:r w:rsidRPr="003A3395">
              <w:rPr>
                <w:rFonts w:ascii="Noto Sans CJK KR Regular" w:eastAsia="Noto Sans CJK KR Regular" w:hAnsi="Noto Sans CJK KR Regular" w:cs="굴림" w:hint="eastAsia"/>
                <w:color w:val="808080" w:themeColor="background1" w:themeShade="80"/>
                <w:sz w:val="22"/>
                <w:lang w:eastAsia="ko-KR"/>
              </w:rPr>
              <w:t>예 :</w:t>
            </w:r>
            <w:proofErr w:type="gramEnd"/>
            <w:r w:rsidRPr="003A3395">
              <w:rPr>
                <w:rFonts w:ascii="Noto Sans CJK KR Regular" w:eastAsia="Noto Sans CJK KR Regular" w:hAnsi="Noto Sans CJK KR Regular" w:cs="굴림" w:hint="eastAsia"/>
                <w:color w:val="808080" w:themeColor="background1" w:themeShade="80"/>
                <w:sz w:val="22"/>
                <w:lang w:eastAsia="ko-KR"/>
              </w:rPr>
              <w:t xml:space="preserve"> 2011.01.01. 18:30 ~ 2011.01.01. 19:00)</w:t>
            </w:r>
          </w:p>
        </w:tc>
      </w:tr>
      <w:tr w:rsidR="00C97FF2" w:rsidRPr="00C97FF2" w14:paraId="148B8C40" w14:textId="77777777" w:rsidTr="0039774F">
        <w:trPr>
          <w:trHeight w:val="1420"/>
        </w:trPr>
        <w:tc>
          <w:tcPr>
            <w:tcW w:w="1289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3B96A575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565119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영상정보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  <w:br/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처리기기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  <w:br/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설치장소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1EC86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both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</w:p>
        </w:tc>
      </w:tr>
      <w:tr w:rsidR="00C97FF2" w:rsidRPr="00C97FF2" w14:paraId="2D422735" w14:textId="77777777" w:rsidTr="00732C09">
        <w:trPr>
          <w:trHeight w:val="1301"/>
        </w:trPr>
        <w:tc>
          <w:tcPr>
            <w:tcW w:w="1289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890363C" w14:textId="77777777" w:rsidR="00C97FF2" w:rsidRPr="00C97FF2" w:rsidRDefault="00C97FF2" w:rsidP="00C97FF2">
            <w:pPr>
              <w:spacing w:after="160" w:line="259" w:lineRule="auto"/>
              <w:rPr>
                <w:rFonts w:ascii="HY신명조" w:eastAsia="HY신명조" w:hAnsi="굴림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D8478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청구 목적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  <w:br/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및 사유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FE647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ind w:left="220" w:hangingChars="100" w:hanging="220"/>
              <w:textAlignment w:val="baseline"/>
              <w:rPr>
                <w:rFonts w:ascii="HY신명조" w:eastAsia="HY신명조" w:hAnsi="굴림" w:cs="굴림"/>
                <w:color w:val="000000"/>
                <w:sz w:val="22"/>
                <w:lang w:eastAsia="ko-KR"/>
              </w:rPr>
            </w:pPr>
          </w:p>
        </w:tc>
      </w:tr>
      <w:tr w:rsidR="00C97FF2" w:rsidRPr="00C97FF2" w14:paraId="0864B0B5" w14:textId="77777777" w:rsidTr="00732C09">
        <w:trPr>
          <w:trHeight w:val="3342"/>
        </w:trPr>
        <w:tc>
          <w:tcPr>
            <w:tcW w:w="8982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6E801" w14:textId="77777777" w:rsidR="00C97FF2" w:rsidRPr="00C97FF2" w:rsidRDefault="00C97FF2" w:rsidP="00C97FF2">
            <w:pPr>
              <w:widowControl w:val="0"/>
              <w:wordWrap w:val="0"/>
              <w:autoSpaceDE w:val="0"/>
              <w:autoSpaceDN w:val="0"/>
              <w:spacing w:after="160" w:line="276" w:lineRule="auto"/>
              <w:ind w:left="142" w:hanging="142"/>
              <w:jc w:val="both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 *구체적으로 요청하지 않으면 처리가 곤란할 수 있습니다.</w:t>
            </w:r>
          </w:p>
          <w:p w14:paraId="7E5F60B3" w14:textId="2AE35140" w:rsidR="00C97FF2" w:rsidRPr="00C97FF2" w:rsidRDefault="00C97FF2" w:rsidP="00C97FF2">
            <w:pPr>
              <w:widowControl w:val="0"/>
              <w:wordWrap w:val="0"/>
              <w:autoSpaceDE w:val="0"/>
              <w:autoSpaceDN w:val="0"/>
              <w:spacing w:after="160" w:line="276" w:lineRule="auto"/>
              <w:jc w:val="both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lang w:eastAsia="ko-KR"/>
              </w:rPr>
              <w:t>「개인정보보호지침」 제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lang w:eastAsia="ko-KR"/>
              </w:rPr>
              <w:t>44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lang w:eastAsia="ko-KR"/>
              </w:rPr>
              <w:t xml:space="preserve">조에 따라 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>위와 같이 개인영상정보의 존재확인, 열람을 청구합니다.</w:t>
            </w:r>
          </w:p>
          <w:p w14:paraId="2C0DBA46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년    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  <w:t xml:space="preserve">   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월   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  <w:t xml:space="preserve">    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 일</w:t>
            </w:r>
          </w:p>
          <w:p w14:paraId="25AFE407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jc w:val="right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>청구인            (서명 또는 인)</w:t>
            </w:r>
          </w:p>
          <w:p w14:paraId="67CB96CA" w14:textId="4D5CFD35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ind w:firstLine="298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0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  <w:t>㈜</w:t>
            </w:r>
            <w:r w:rsidR="003A64C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>모트롤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 귀중</w:t>
            </w:r>
          </w:p>
        </w:tc>
      </w:tr>
      <w:tr w:rsidR="00C97FF2" w:rsidRPr="00C97FF2" w14:paraId="36754A6F" w14:textId="77777777" w:rsidTr="0039774F">
        <w:trPr>
          <w:trHeight w:val="295"/>
        </w:trPr>
        <w:tc>
          <w:tcPr>
            <w:tcW w:w="487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BC3C2" w14:textId="77777777" w:rsidR="00C97FF2" w:rsidRPr="00C97FF2" w:rsidRDefault="00C97FF2" w:rsidP="00C97FF2">
            <w:pPr>
              <w:spacing w:after="160" w:line="259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10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19F34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574538E5" w14:textId="77777777" w:rsidR="00C97FF2" w:rsidRPr="00F55726" w:rsidRDefault="00C97FF2" w:rsidP="005B1384">
      <w:pPr>
        <w:rPr>
          <w:rFonts w:asciiTheme="minorEastAsia" w:eastAsiaTheme="minorEastAsia" w:hAnsiTheme="minorEastAsia"/>
          <w:sz w:val="26"/>
          <w:szCs w:val="26"/>
          <w:lang w:eastAsia="ko-KR"/>
        </w:rPr>
      </w:pPr>
    </w:p>
    <w:sectPr w:rsidR="00C97FF2" w:rsidRPr="00F55726" w:rsidSect="00B66647">
      <w:headerReference w:type="default" r:id="rId10"/>
      <w:footerReference w:type="default" r:id="rId11"/>
      <w:pgSz w:w="11899" w:h="16838" w:code="9"/>
      <w:pgMar w:top="1191" w:right="1418" w:bottom="1191" w:left="1418" w:header="96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404CA" w14:textId="77777777" w:rsidR="00BD0149" w:rsidRDefault="00BD0149">
      <w:r>
        <w:separator/>
      </w:r>
    </w:p>
  </w:endnote>
  <w:endnote w:type="continuationSeparator" w:id="0">
    <w:p w14:paraId="18A61329" w14:textId="77777777" w:rsidR="00BD0149" w:rsidRDefault="00BD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Regular">
    <w:altName w:val="맑은 고딕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1D40" w14:textId="77777777" w:rsidR="000112BB" w:rsidRDefault="000112BB" w:rsidP="00BC0638">
    <w:pPr>
      <w:pStyle w:val="a4"/>
      <w:tabs>
        <w:tab w:val="clear" w:pos="4320"/>
        <w:tab w:val="clear" w:pos="8640"/>
        <w:tab w:val="right" w:pos="9100"/>
      </w:tabs>
      <w:spacing w:line="180" w:lineRule="exact"/>
      <w:rPr>
        <w:rFonts w:ascii="Noto Sans CJK KR Regular" w:eastAsia="Noto Sans CJK KR Regular" w:hAnsi="Noto Sans CJK KR Regular"/>
        <w:sz w:val="16"/>
        <w:szCs w:val="16"/>
        <w:lang w:eastAsia="ko-KR"/>
      </w:rPr>
    </w:pPr>
  </w:p>
  <w:p w14:paraId="4C612313" w14:textId="759CD545" w:rsidR="000112BB" w:rsidRPr="00BC0638" w:rsidRDefault="000112BB" w:rsidP="00BC0638">
    <w:pPr>
      <w:pStyle w:val="a4"/>
      <w:tabs>
        <w:tab w:val="clear" w:pos="4320"/>
        <w:tab w:val="clear" w:pos="8640"/>
        <w:tab w:val="right" w:pos="9100"/>
      </w:tabs>
      <w:spacing w:line="180" w:lineRule="exact"/>
      <w:rPr>
        <w:rFonts w:ascii="Noto Sans CJK KR Regular" w:eastAsia="Noto Sans CJK KR Regular" w:hAnsi="Noto Sans CJK KR Regular"/>
        <w:sz w:val="16"/>
        <w:szCs w:val="16"/>
        <w:lang w:eastAsia="ko-KR"/>
      </w:rPr>
    </w:pP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본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문서는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(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주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>)</w:t>
    </w:r>
    <w:r w:rsidR="003A64C2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모트롤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정보자산으로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,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승인을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받지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않은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문서의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열람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,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수정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,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배포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,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복사를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금지합니다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. </w:t>
    </w:r>
  </w:p>
  <w:p w14:paraId="458B6F70" w14:textId="7408C391" w:rsidR="000112BB" w:rsidRDefault="000112BB" w:rsidP="00BC0638">
    <w:pPr>
      <w:pStyle w:val="a4"/>
      <w:tabs>
        <w:tab w:val="clear" w:pos="4320"/>
        <w:tab w:val="clear" w:pos="8640"/>
        <w:tab w:val="right" w:pos="9100"/>
      </w:tabs>
      <w:spacing w:line="180" w:lineRule="exact"/>
      <w:rPr>
        <w:rFonts w:ascii="Noto Sans CJK KR Regular" w:eastAsia="Noto Sans CJK KR Regular" w:hAnsi="Noto Sans CJK KR Regular"/>
        <w:sz w:val="16"/>
        <w:szCs w:val="16"/>
      </w:rPr>
    </w:pPr>
    <w:r w:rsidRPr="00BC0638">
      <w:rPr>
        <w:rFonts w:ascii="Noto Sans CJK KR Regular" w:eastAsia="Noto Sans CJK KR Regular" w:hAnsi="Noto Sans CJK KR Regular"/>
        <w:sz w:val="16"/>
        <w:szCs w:val="16"/>
      </w:rPr>
      <w:t>This document is the informational asset of</w:t>
    </w:r>
    <w:r w:rsidR="00C97FF2">
      <w:rPr>
        <w:rFonts w:ascii="Noto Sans CJK KR Regular" w:eastAsia="Noto Sans CJK KR Regular" w:hAnsi="Noto Sans CJK KR Regular"/>
        <w:sz w:val="16"/>
        <w:szCs w:val="16"/>
      </w:rPr>
      <w:t xml:space="preserve"> Mottrol</w:t>
    </w:r>
    <w:r w:rsidRPr="00BC0638">
      <w:rPr>
        <w:rFonts w:ascii="Noto Sans CJK KR Regular" w:eastAsia="Noto Sans CJK KR Regular" w:hAnsi="Noto Sans CJK KR Regular"/>
        <w:sz w:val="16"/>
        <w:szCs w:val="16"/>
      </w:rPr>
      <w:t xml:space="preserve"> Corporation. </w:t>
    </w:r>
  </w:p>
  <w:p w14:paraId="113EE5DF" w14:textId="77777777" w:rsidR="000112BB" w:rsidRPr="00BC0638" w:rsidRDefault="000112BB" w:rsidP="00BC0638">
    <w:pPr>
      <w:pStyle w:val="a4"/>
      <w:tabs>
        <w:tab w:val="clear" w:pos="4320"/>
        <w:tab w:val="clear" w:pos="8640"/>
        <w:tab w:val="right" w:pos="9100"/>
      </w:tabs>
      <w:spacing w:line="180" w:lineRule="exact"/>
      <w:rPr>
        <w:rFonts w:ascii="Noto Sans CJK KR Regular" w:eastAsia="Noto Sans CJK KR Regular" w:hAnsi="Noto Sans CJK KR Regular"/>
        <w:sz w:val="16"/>
        <w:szCs w:val="16"/>
      </w:rPr>
    </w:pPr>
    <w:r w:rsidRPr="00BC0638">
      <w:rPr>
        <w:rFonts w:ascii="Noto Sans CJK KR Regular" w:eastAsia="Noto Sans CJK KR Regular" w:hAnsi="Noto Sans CJK KR Regular"/>
        <w:sz w:val="16"/>
        <w:szCs w:val="16"/>
      </w:rPr>
      <w:t>Thus, unauthorized access, revision, distribution and copying of this document are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9574" w14:textId="77777777" w:rsidR="00BD0149" w:rsidRDefault="00BD0149">
      <w:r>
        <w:separator/>
      </w:r>
    </w:p>
  </w:footnote>
  <w:footnote w:type="continuationSeparator" w:id="0">
    <w:p w14:paraId="6A24A1D7" w14:textId="77777777" w:rsidR="00BD0149" w:rsidRDefault="00BD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A79B" w14:textId="4ED019F3" w:rsidR="000112BB" w:rsidRDefault="000112BB" w:rsidP="00B66647">
    <w:pPr>
      <w:pStyle w:val="a3"/>
      <w:tabs>
        <w:tab w:val="clear" w:pos="4320"/>
        <w:tab w:val="clear" w:pos="8640"/>
        <w:tab w:val="right" w:pos="9058"/>
      </w:tabs>
      <w:ind w:left="-280" w:right="-1418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104DB" wp14:editId="3C943ECB">
              <wp:simplePos x="0" y="0"/>
              <wp:positionH relativeFrom="rightMargin">
                <wp:align>left</wp:align>
              </wp:positionH>
              <wp:positionV relativeFrom="paragraph">
                <wp:posOffset>-484666</wp:posOffset>
              </wp:positionV>
              <wp:extent cx="914400" cy="914400"/>
              <wp:effectExtent l="0" t="0" r="18415" b="2413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2CD8D" w14:textId="4893FA1D" w:rsidR="000112BB" w:rsidRPr="00F4381C" w:rsidRDefault="00EA0981" w:rsidP="00B66647">
                          <w:pPr>
                            <w:rPr>
                              <w:rFonts w:ascii="Noto Sans CJK KR Regular" w:eastAsia="Noto Sans CJK KR Regular" w:hAnsi="Noto Sans CJK KR Regular"/>
                              <w:lang w:eastAsia="ko-KR"/>
                            </w:rPr>
                          </w:pPr>
                          <w:proofErr w:type="spellStart"/>
                          <w:r>
                            <w:rPr>
                              <w:rFonts w:ascii="Noto Sans CJK KR Regular" w:eastAsia="Noto Sans CJK KR Regular" w:hAnsi="Noto Sans CJK KR Regular" w:hint="eastAsia"/>
                              <w:lang w:eastAsia="ko-KR"/>
                            </w:rPr>
                            <w:t>중요</w:t>
                          </w:r>
                          <w:r w:rsidR="000112BB">
                            <w:rPr>
                              <w:rFonts w:ascii="Noto Sans CJK KR Regular" w:eastAsia="Noto Sans CJK KR Regular" w:hAnsi="Noto Sans CJK KR Regular" w:hint="eastAsia"/>
                              <w:lang w:eastAsia="ko-KR"/>
                            </w:rPr>
                            <w:t>비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3104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38.15pt;width:1in;height:1in;z-index:251659264;visibility:visible;mso-wrap-style:non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" fillcolor="white [3201]" strokecolor="red" strokeweight=".5pt">
              <v:textbox style="mso-fit-shape-to-text:t" inset=",0,,0">
                <w:txbxContent>
                  <w:p w14:paraId="4C92CD8D" w14:textId="4893FA1D" w:rsidR="000112BB" w:rsidRPr="00F4381C" w:rsidRDefault="00EA0981" w:rsidP="00B66647">
                    <w:pPr>
                      <w:rPr>
                        <w:rFonts w:ascii="Noto Sans CJK KR Regular" w:eastAsia="Noto Sans CJK KR Regular" w:hAnsi="Noto Sans CJK KR Regular"/>
                        <w:lang w:eastAsia="ko-KR"/>
                      </w:rPr>
                    </w:pPr>
                    <w:proofErr w:type="spellStart"/>
                    <w:r>
                      <w:rPr>
                        <w:rFonts w:ascii="Noto Sans CJK KR Regular" w:eastAsia="Noto Sans CJK KR Regular" w:hAnsi="Noto Sans CJK KR Regular" w:hint="eastAsia"/>
                        <w:lang w:eastAsia="ko-KR"/>
                      </w:rPr>
                      <w:t>중요</w:t>
                    </w:r>
                    <w:r w:rsidR="000112BB">
                      <w:rPr>
                        <w:rFonts w:ascii="Noto Sans CJK KR Regular" w:eastAsia="Noto Sans CJK KR Regular" w:hAnsi="Noto Sans CJK KR Regular" w:hint="eastAsia"/>
                        <w:lang w:eastAsia="ko-KR"/>
                      </w:rPr>
                      <w:t>비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CC3488">
      <w:rPr>
        <w:b/>
        <w:noProof/>
        <w:lang w:eastAsia="ko-KR"/>
      </w:rPr>
      <w:drawing>
        <wp:inline distT="0" distB="0" distL="0" distR="0" wp14:anchorId="0F38423A" wp14:editId="39E3EB1D">
          <wp:extent cx="1521578" cy="339428"/>
          <wp:effectExtent l="0" t="0" r="2540" b="381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1578" cy="33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547E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206A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3D472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B08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534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B841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58D8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763F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0C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D60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0286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300F44"/>
    <w:multiLevelType w:val="multilevel"/>
    <w:tmpl w:val="97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23454"/>
    <w:multiLevelType w:val="multilevel"/>
    <w:tmpl w:val="593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B01D5"/>
    <w:multiLevelType w:val="multilevel"/>
    <w:tmpl w:val="073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D0B87"/>
    <w:multiLevelType w:val="multilevel"/>
    <w:tmpl w:val="BE9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F68C9"/>
    <w:multiLevelType w:val="multilevel"/>
    <w:tmpl w:val="835E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E1306"/>
    <w:multiLevelType w:val="multilevel"/>
    <w:tmpl w:val="050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C32D52"/>
    <w:multiLevelType w:val="hybridMultilevel"/>
    <w:tmpl w:val="B30417CC"/>
    <w:lvl w:ilvl="0" w:tplc="AE2C463A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869594F"/>
    <w:multiLevelType w:val="multilevel"/>
    <w:tmpl w:val="F32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A53EF"/>
    <w:multiLevelType w:val="singleLevel"/>
    <w:tmpl w:val="754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13A1C7A"/>
    <w:multiLevelType w:val="multilevel"/>
    <w:tmpl w:val="507A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378A3"/>
    <w:multiLevelType w:val="multilevel"/>
    <w:tmpl w:val="944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227BE"/>
    <w:multiLevelType w:val="multilevel"/>
    <w:tmpl w:val="B3C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F2EF0"/>
    <w:multiLevelType w:val="multilevel"/>
    <w:tmpl w:val="E21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8F0661"/>
    <w:multiLevelType w:val="multilevel"/>
    <w:tmpl w:val="E59E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4B5E40"/>
    <w:multiLevelType w:val="hybridMultilevel"/>
    <w:tmpl w:val="D7348BDC"/>
    <w:lvl w:ilvl="0" w:tplc="B21690C6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6A367DA"/>
    <w:multiLevelType w:val="multilevel"/>
    <w:tmpl w:val="AF1A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42A84"/>
    <w:multiLevelType w:val="hybridMultilevel"/>
    <w:tmpl w:val="9FE6D682"/>
    <w:lvl w:ilvl="0" w:tplc="B2B2E730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D113027"/>
    <w:multiLevelType w:val="multilevel"/>
    <w:tmpl w:val="F642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33CE8"/>
    <w:multiLevelType w:val="multilevel"/>
    <w:tmpl w:val="A98E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F0002"/>
    <w:multiLevelType w:val="multilevel"/>
    <w:tmpl w:val="DAB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4F6033"/>
    <w:multiLevelType w:val="multilevel"/>
    <w:tmpl w:val="893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DC25DA"/>
    <w:multiLevelType w:val="multilevel"/>
    <w:tmpl w:val="9CC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703388"/>
    <w:multiLevelType w:val="multilevel"/>
    <w:tmpl w:val="342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C80CCD"/>
    <w:multiLevelType w:val="multilevel"/>
    <w:tmpl w:val="7494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25"/>
  </w:num>
  <w:num w:numId="15">
    <w:abstractNumId w:val="33"/>
  </w:num>
  <w:num w:numId="16">
    <w:abstractNumId w:val="13"/>
  </w:num>
  <w:num w:numId="17">
    <w:abstractNumId w:val="20"/>
  </w:num>
  <w:num w:numId="18">
    <w:abstractNumId w:val="23"/>
  </w:num>
  <w:num w:numId="19">
    <w:abstractNumId w:val="31"/>
  </w:num>
  <w:num w:numId="20">
    <w:abstractNumId w:val="11"/>
  </w:num>
  <w:num w:numId="21">
    <w:abstractNumId w:val="12"/>
  </w:num>
  <w:num w:numId="22">
    <w:abstractNumId w:val="32"/>
  </w:num>
  <w:num w:numId="23">
    <w:abstractNumId w:val="34"/>
  </w:num>
  <w:num w:numId="24">
    <w:abstractNumId w:val="30"/>
  </w:num>
  <w:num w:numId="25">
    <w:abstractNumId w:val="29"/>
  </w:num>
  <w:num w:numId="26">
    <w:abstractNumId w:val="14"/>
  </w:num>
  <w:num w:numId="27">
    <w:abstractNumId w:val="18"/>
  </w:num>
  <w:num w:numId="28">
    <w:abstractNumId w:val="15"/>
  </w:num>
  <w:num w:numId="29">
    <w:abstractNumId w:val="21"/>
  </w:num>
  <w:num w:numId="30">
    <w:abstractNumId w:val="28"/>
  </w:num>
  <w:num w:numId="31">
    <w:abstractNumId w:val="24"/>
  </w:num>
  <w:num w:numId="32">
    <w:abstractNumId w:val="26"/>
  </w:num>
  <w:num w:numId="33">
    <w:abstractNumId w:val="22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5F"/>
    <w:rsid w:val="000112BB"/>
    <w:rsid w:val="000335B3"/>
    <w:rsid w:val="00037228"/>
    <w:rsid w:val="00093615"/>
    <w:rsid w:val="000961DF"/>
    <w:rsid w:val="000A7EEE"/>
    <w:rsid w:val="000D0CE4"/>
    <w:rsid w:val="000D0D67"/>
    <w:rsid w:val="000D3D2A"/>
    <w:rsid w:val="000F3620"/>
    <w:rsid w:val="00156F8C"/>
    <w:rsid w:val="001A5B52"/>
    <w:rsid w:val="001C5C30"/>
    <w:rsid w:val="001E380B"/>
    <w:rsid w:val="00206628"/>
    <w:rsid w:val="00207CCF"/>
    <w:rsid w:val="00250E21"/>
    <w:rsid w:val="00284ACC"/>
    <w:rsid w:val="002A1BD0"/>
    <w:rsid w:val="002B3C55"/>
    <w:rsid w:val="002C0006"/>
    <w:rsid w:val="002C01FF"/>
    <w:rsid w:val="002D3DE6"/>
    <w:rsid w:val="002F225B"/>
    <w:rsid w:val="00380640"/>
    <w:rsid w:val="003A3395"/>
    <w:rsid w:val="003A64C2"/>
    <w:rsid w:val="003D234B"/>
    <w:rsid w:val="003E33FE"/>
    <w:rsid w:val="00407618"/>
    <w:rsid w:val="004A2398"/>
    <w:rsid w:val="004D76FB"/>
    <w:rsid w:val="004F6C0D"/>
    <w:rsid w:val="0051077B"/>
    <w:rsid w:val="005538F5"/>
    <w:rsid w:val="00561627"/>
    <w:rsid w:val="0058730D"/>
    <w:rsid w:val="005A5273"/>
    <w:rsid w:val="005B1384"/>
    <w:rsid w:val="005F0DF6"/>
    <w:rsid w:val="00696B01"/>
    <w:rsid w:val="006B068D"/>
    <w:rsid w:val="006B18EE"/>
    <w:rsid w:val="006B48B0"/>
    <w:rsid w:val="006B72A0"/>
    <w:rsid w:val="006D37AB"/>
    <w:rsid w:val="00702200"/>
    <w:rsid w:val="00732C09"/>
    <w:rsid w:val="007B644B"/>
    <w:rsid w:val="007F7607"/>
    <w:rsid w:val="008707D5"/>
    <w:rsid w:val="00897F16"/>
    <w:rsid w:val="008B0A9B"/>
    <w:rsid w:val="00944369"/>
    <w:rsid w:val="009B43A3"/>
    <w:rsid w:val="009C44B9"/>
    <w:rsid w:val="009E1D96"/>
    <w:rsid w:val="00A404CC"/>
    <w:rsid w:val="00B2790A"/>
    <w:rsid w:val="00B31390"/>
    <w:rsid w:val="00B66647"/>
    <w:rsid w:val="00B76194"/>
    <w:rsid w:val="00B8388B"/>
    <w:rsid w:val="00BA23B5"/>
    <w:rsid w:val="00BA3824"/>
    <w:rsid w:val="00BC0638"/>
    <w:rsid w:val="00BC08EC"/>
    <w:rsid w:val="00BC24A2"/>
    <w:rsid w:val="00BD0149"/>
    <w:rsid w:val="00BE0CA2"/>
    <w:rsid w:val="00C8449E"/>
    <w:rsid w:val="00C97FF2"/>
    <w:rsid w:val="00CA1ED8"/>
    <w:rsid w:val="00CB5EEA"/>
    <w:rsid w:val="00CC3488"/>
    <w:rsid w:val="00CD3A67"/>
    <w:rsid w:val="00D52021"/>
    <w:rsid w:val="00D669C7"/>
    <w:rsid w:val="00D7495F"/>
    <w:rsid w:val="00DC1FFF"/>
    <w:rsid w:val="00DD365C"/>
    <w:rsid w:val="00DD7187"/>
    <w:rsid w:val="00E30F11"/>
    <w:rsid w:val="00E41218"/>
    <w:rsid w:val="00EA0981"/>
    <w:rsid w:val="00ED0D3E"/>
    <w:rsid w:val="00F4381C"/>
    <w:rsid w:val="00F55726"/>
    <w:rsid w:val="00F606D9"/>
    <w:rsid w:val="00F83C0E"/>
    <w:rsid w:val="00F9036D"/>
    <w:rsid w:val="00FC1E5E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6F418D"/>
  <w15:docId w15:val="{7E7BD339-33C3-4B83-AF2D-ACCC4D7C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A2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8B0A9B"/>
    <w:pPr>
      <w:keepNext/>
      <w:outlineLvl w:val="0"/>
    </w:pPr>
    <w:rPr>
      <w:b/>
      <w:bCs/>
      <w:color w:val="FFFFFF"/>
    </w:rPr>
  </w:style>
  <w:style w:type="paragraph" w:styleId="2">
    <w:name w:val="heading 2"/>
    <w:basedOn w:val="a"/>
    <w:next w:val="a"/>
    <w:qFormat/>
    <w:rsid w:val="008B0A9B"/>
    <w:pPr>
      <w:keepNext/>
      <w:spacing w:line="360" w:lineRule="auto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8B0A9B"/>
    <w:pPr>
      <w:keepNext/>
      <w:spacing w:line="360" w:lineRule="auto"/>
      <w:jc w:val="center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qFormat/>
    <w:rsid w:val="008B0A9B"/>
    <w:pPr>
      <w:keepNext/>
      <w:spacing w:line="360" w:lineRule="auto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48B0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B0A9B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8B0A9B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link w:val="Char"/>
    <w:semiHidden/>
    <w:rsid w:val="008B0A9B"/>
    <w:pPr>
      <w:spacing w:line="360" w:lineRule="auto"/>
      <w:ind w:left="90" w:hanging="90"/>
    </w:pPr>
    <w:rPr>
      <w:b/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9E1D96"/>
    <w:rPr>
      <w:rFonts w:ascii="Lucida Grande" w:eastAsiaTheme="minorEastAsia" w:hAnsi="Lucida Grande"/>
      <w:sz w:val="26"/>
      <w:szCs w:val="18"/>
    </w:rPr>
  </w:style>
  <w:style w:type="character" w:customStyle="1" w:styleId="Char0">
    <w:name w:val="풍선 도움말 텍스트 Char"/>
    <w:link w:val="a6"/>
    <w:uiPriority w:val="99"/>
    <w:semiHidden/>
    <w:rsid w:val="009E1D96"/>
    <w:rPr>
      <w:rFonts w:ascii="Lucida Grande" w:eastAsiaTheme="minorEastAsia" w:hAnsi="Lucida Grande"/>
      <w:sz w:val="26"/>
      <w:szCs w:val="18"/>
      <w:lang w:eastAsia="en-US"/>
    </w:rPr>
  </w:style>
  <w:style w:type="paragraph" w:customStyle="1" w:styleId="InfoBlock">
    <w:name w:val="Info Block"/>
    <w:qFormat/>
    <w:rsid w:val="00F606D9"/>
    <w:pPr>
      <w:framePr w:hSpace="180" w:wrap="around" w:vAnchor="page" w:hAnchor="page" w:x="8087" w:y="981"/>
      <w:tabs>
        <w:tab w:val="right" w:pos="2422"/>
      </w:tabs>
      <w:spacing w:line="180" w:lineRule="exact"/>
    </w:pPr>
    <w:rPr>
      <w:rFonts w:ascii="Arial" w:hAnsi="Arial" w:cs="Arial"/>
      <w:color w:val="3D4044"/>
      <w:sz w:val="14"/>
      <w:szCs w:val="14"/>
      <w:lang w:eastAsia="en-US"/>
    </w:rPr>
  </w:style>
  <w:style w:type="character" w:customStyle="1" w:styleId="Addressline">
    <w:name w:val="Address line"/>
    <w:qFormat/>
    <w:rsid w:val="00F606D9"/>
    <w:rPr>
      <w:rFonts w:ascii="Arial" w:hAnsi="Arial"/>
      <w:b w:val="0"/>
      <w:bCs w:val="0"/>
      <w:i w:val="0"/>
      <w:iCs w:val="0"/>
      <w:color w:val="3D4044"/>
      <w:sz w:val="14"/>
      <w:szCs w:val="14"/>
    </w:rPr>
  </w:style>
  <w:style w:type="character" w:customStyle="1" w:styleId="LegalEntity">
    <w:name w:val="Legal Entity"/>
    <w:qFormat/>
    <w:rsid w:val="00F606D9"/>
    <w:rPr>
      <w:rFonts w:ascii="Arial" w:hAnsi="Arial"/>
      <w:b/>
      <w:bCs/>
      <w:i w:val="0"/>
      <w:iCs w:val="0"/>
      <w:color w:val="3D4044"/>
      <w:sz w:val="18"/>
      <w:szCs w:val="18"/>
    </w:rPr>
  </w:style>
  <w:style w:type="character" w:customStyle="1" w:styleId="Homepage">
    <w:name w:val="Homepage"/>
    <w:qFormat/>
    <w:rsid w:val="00F606D9"/>
    <w:rPr>
      <w:rFonts w:ascii="Arial" w:hAnsi="Arial" w:cs="Arial"/>
      <w:b w:val="0"/>
      <w:bCs w:val="0"/>
      <w:i w:val="0"/>
      <w:iCs w:val="0"/>
      <w:color w:val="007BB7"/>
      <w:sz w:val="14"/>
      <w:szCs w:val="14"/>
    </w:rPr>
  </w:style>
  <w:style w:type="paragraph" w:styleId="a7">
    <w:name w:val="Normal (Web)"/>
    <w:basedOn w:val="a"/>
    <w:uiPriority w:val="99"/>
    <w:unhideWhenUsed/>
    <w:rsid w:val="00B66647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character" w:customStyle="1" w:styleId="5Char">
    <w:name w:val="제목 5 Char"/>
    <w:basedOn w:val="a0"/>
    <w:link w:val="5"/>
    <w:uiPriority w:val="9"/>
    <w:semiHidden/>
    <w:rsid w:val="006B48B0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6B48B0"/>
    <w:rPr>
      <w:color w:val="0000FF"/>
      <w:u w:val="single"/>
    </w:rPr>
  </w:style>
  <w:style w:type="paragraph" w:styleId="a9">
    <w:name w:val="List Paragraph"/>
    <w:basedOn w:val="a"/>
    <w:uiPriority w:val="72"/>
    <w:qFormat/>
    <w:rsid w:val="006B48B0"/>
    <w:pPr>
      <w:ind w:leftChars="400" w:left="800"/>
    </w:pPr>
  </w:style>
  <w:style w:type="character" w:styleId="aa">
    <w:name w:val="annotation reference"/>
    <w:basedOn w:val="a0"/>
    <w:uiPriority w:val="99"/>
    <w:semiHidden/>
    <w:unhideWhenUsed/>
    <w:rsid w:val="0051077B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51077B"/>
  </w:style>
  <w:style w:type="character" w:customStyle="1" w:styleId="Char1">
    <w:name w:val="메모 텍스트 Char"/>
    <w:basedOn w:val="a0"/>
    <w:link w:val="ab"/>
    <w:uiPriority w:val="99"/>
    <w:semiHidden/>
    <w:rsid w:val="0051077B"/>
    <w:rPr>
      <w:sz w:val="24"/>
      <w:szCs w:val="24"/>
      <w:lang w:eastAsia="en-US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1077B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51077B"/>
    <w:rPr>
      <w:b/>
      <w:bCs/>
      <w:sz w:val="24"/>
      <w:szCs w:val="24"/>
      <w:lang w:eastAsia="en-US"/>
    </w:rPr>
  </w:style>
  <w:style w:type="table" w:styleId="ad">
    <w:name w:val="Table Grid"/>
    <w:basedOn w:val="a1"/>
    <w:uiPriority w:val="59"/>
    <w:rsid w:val="00BC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본문 들여쓰기 Char"/>
    <w:basedOn w:val="a0"/>
    <w:link w:val="a5"/>
    <w:semiHidden/>
    <w:rsid w:val="00BC24A2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35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49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46160;&#49328;\&#49436;&#49885;&#47448;\&#49436;&#49885;&#47448;%20&#53596;&#54540;&#47131;\&#50689;&#47928;&#49436;&#49885;&#47448;template\3_1_22%20MS%20template_word%20document-title%20page-110426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FABC56D0442B44B45A23973EA03" ma:contentTypeVersion="0" ma:contentTypeDescription="Create a new document." ma:contentTypeScope="" ma:versionID="cfec1f9d4ff197a9848fce8b5a52ce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22084f9d7f1f0d23377255917f50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1234D-A7A2-4167-AFA4-5F4949E1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F48161-DC87-4159-A6E1-639C7B7A7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B06F1-A9B0-4BC5-A690-F075A05297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3_1_22 MS template_word document-title page-110426.dot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CITIC KA WAH BANK LTD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안수진(Sujin Ahn) 선임 (주)두산 디지털이노베이션</cp:lastModifiedBy>
  <cp:revision>2</cp:revision>
  <cp:lastPrinted>2019-08-22T05:04:00Z</cp:lastPrinted>
  <dcterms:created xsi:type="dcterms:W3CDTF">2024-06-13T05:08:00Z</dcterms:created>
  <dcterms:modified xsi:type="dcterms:W3CDTF">2024-06-13T05:08:00Z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0x010100FD010FABC56D0442B44B45A23973EA03</vt:lpwstr>
  </property>
  <property fmtid="{D5CDD505-2E9C-101B-9397-08002B2CF9AE}" pid="3" name="IsMyDocuments">
    <vt:bool>true</vt:bool>
  </property>
</Properties>
</file>